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39" w:rsidRDefault="00BD6539" w:rsidP="006D3494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PROBLEMA REGINELOR</w:t>
      </w: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#include &lt;iostream&gt;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#include &lt;cstdlib&gt;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using namespace std;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int n,sol[10];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void init(int k)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sol[k]=0;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int valid(int k)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for(int i=1;i&lt;k;i++)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if(sol[k]==sol[i]||abs(sol[k]-sol[i])==abs(k-i))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</w:r>
      <w:r w:rsidRPr="001A4289">
        <w:rPr>
          <w:lang w:val="en-US"/>
        </w:rPr>
        <w:tab/>
        <w:t>return 0;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return 1;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int solutie(int k)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return k==n+1;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void tipar()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for(int i=1;i&lt;=n;i++)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cout&lt;&lt;sol[i];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cout&lt;&lt;endl;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void back(int k)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if(solutie(k))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tipar ();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else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init(k);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while(sol[k]&lt;n)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</w:r>
      <w:r w:rsidRPr="001A4289">
        <w:rPr>
          <w:lang w:val="en-US"/>
        </w:rPr>
        <w:tab/>
        <w:t>sol[k]++;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</w:r>
      <w:r w:rsidRPr="001A4289">
        <w:rPr>
          <w:lang w:val="en-US"/>
        </w:rPr>
        <w:tab/>
        <w:t>if(valid(k))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</w:r>
      <w:r w:rsidRPr="001A4289">
        <w:rPr>
          <w:lang w:val="en-US"/>
        </w:rPr>
        <w:tab/>
      </w:r>
      <w:r w:rsidRPr="001A4289">
        <w:rPr>
          <w:lang w:val="en-US"/>
        </w:rPr>
        <w:tab/>
        <w:t>back(k+1);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</w:r>
      <w:r w:rsidRPr="001A4289">
        <w:rPr>
          <w:lang w:val="en-US"/>
        </w:rPr>
        <w:tab/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}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int main ()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>{</w:t>
      </w:r>
    </w:p>
    <w:p w:rsidR="00BD6539" w:rsidRPr="001A4289" w:rsidRDefault="00BD6539" w:rsidP="006D3494">
      <w:pPr>
        <w:spacing w:after="0" w:line="240" w:lineRule="auto"/>
        <w:contextualSpacing/>
        <w:rPr>
          <w:lang w:val="en-US"/>
        </w:rPr>
      </w:pPr>
      <w:r w:rsidRPr="001A4289">
        <w:rPr>
          <w:lang w:val="en-US"/>
        </w:rPr>
        <w:tab/>
        <w:t>cout&lt;&lt;"n=";</w:t>
      </w:r>
    </w:p>
    <w:p w:rsidR="00BD6539" w:rsidRDefault="00BD6539" w:rsidP="006D3494">
      <w:pPr>
        <w:spacing w:after="0" w:line="240" w:lineRule="auto"/>
        <w:contextualSpacing/>
      </w:pPr>
      <w:r w:rsidRPr="001A4289">
        <w:rPr>
          <w:lang w:val="en-US"/>
        </w:rPr>
        <w:tab/>
      </w:r>
      <w:r>
        <w:t>cin&gt;&gt;n;</w:t>
      </w:r>
    </w:p>
    <w:p w:rsidR="00BD6539" w:rsidRDefault="00BD6539" w:rsidP="006D3494">
      <w:pPr>
        <w:spacing w:after="0" w:line="240" w:lineRule="auto"/>
        <w:contextualSpacing/>
      </w:pPr>
      <w:r>
        <w:tab/>
        <w:t>back(1);</w:t>
      </w:r>
    </w:p>
    <w:p w:rsidR="00BD6539" w:rsidRDefault="00BD6539" w:rsidP="006D3494">
      <w:pPr>
        <w:spacing w:after="0" w:line="240" w:lineRule="auto"/>
        <w:contextualSpacing/>
      </w:pPr>
      <w:r>
        <w:tab/>
        <w:t>return 0;</w:t>
      </w: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  <w:r>
        <w:t>}</w:t>
      </w: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  <w:r>
        <w:rPr>
          <w:lang w:val="en-US"/>
        </w:rPr>
        <w:t>PROBLEMA DRAPELURILOR</w:t>
      </w:r>
      <w:bookmarkStart w:id="0" w:name="_GoBack"/>
      <w:bookmarkEnd w:id="0"/>
    </w:p>
    <w:p w:rsidR="00BD6539" w:rsidRDefault="00BD6539" w:rsidP="006D3494">
      <w:pPr>
        <w:spacing w:after="0" w:line="240" w:lineRule="auto"/>
        <w:contextualSpacing/>
        <w:rPr>
          <w:lang w:val="en-US"/>
        </w:rPr>
      </w:pP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#include &lt;iostream&gt;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using namespace std;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int n,k,st[15];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void init()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st[k]=0;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int succesor()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if(st[k]&lt;n)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  {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 xml:space="preserve">  st[k]++;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 xml:space="preserve">   return 1;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  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  return 0;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int valid()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int i;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for(i=1;i&lt;=k-1;i++)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 xml:space="preserve"> if(st[i]==st[k])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 xml:space="preserve"> return 0;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 xml:space="preserve">if(k==2&amp;&amp;st[k]!=2&amp;&amp;st[k]!=4)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return 0;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return 1;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int solutie()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return k==3;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void afisare()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for(int i=1;i&lt;=3;i++)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    {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if(st[i]==1)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cout&lt;&lt;"alb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if(st[i]==2)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cout&lt;&lt;"galben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if(st[i]==3)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cout&lt;&lt;"rosu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if(st[i]==4)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cout&lt;&lt;"verde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if(st[i]==5)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cout&lt;&lt;"albastru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if(st[i]==6)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 xml:space="preserve">   cout&lt;&lt;"negru ";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   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cout&lt;&lt;endl;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void back()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int es,ev;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k=1;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init();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while(k&gt;0)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 xml:space="preserve">{ 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do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{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es=succesor();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if(es)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ev=valid();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} while(es==1&amp;&amp;ev==0);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if(es==1)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if (solutie())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afisare();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else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{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k++;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init();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  <w:t>else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</w:r>
      <w:r w:rsidRPr="00E36C87">
        <w:rPr>
          <w:lang w:val="en-US"/>
        </w:rPr>
        <w:tab/>
      </w:r>
      <w:r w:rsidRPr="00E36C87">
        <w:rPr>
          <w:lang w:val="en-US"/>
        </w:rPr>
        <w:tab/>
        <w:t>k--;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int main()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{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n=6;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back();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ab/>
        <w:t>return 0;</w:t>
      </w:r>
    </w:p>
    <w:p w:rsidR="00BD6539" w:rsidRPr="00E36C87" w:rsidRDefault="00BD6539" w:rsidP="006D3494">
      <w:pPr>
        <w:spacing w:after="0" w:line="240" w:lineRule="auto"/>
        <w:contextualSpacing/>
        <w:rPr>
          <w:lang w:val="en-US"/>
        </w:rPr>
      </w:pPr>
      <w:r w:rsidRPr="00E36C87">
        <w:rPr>
          <w:lang w:val="en-US"/>
        </w:rPr>
        <w:t>}</w:t>
      </w:r>
    </w:p>
    <w:sectPr w:rsidR="00BD6539" w:rsidRPr="00E36C87" w:rsidSect="00AC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289"/>
    <w:rsid w:val="001A4289"/>
    <w:rsid w:val="00493DB5"/>
    <w:rsid w:val="005D5CF6"/>
    <w:rsid w:val="006D3494"/>
    <w:rsid w:val="00802607"/>
    <w:rsid w:val="00AA1C74"/>
    <w:rsid w:val="00AC7ABD"/>
    <w:rsid w:val="00BD6539"/>
    <w:rsid w:val="00C33E7F"/>
    <w:rsid w:val="00E3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BD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218</Words>
  <Characters>1248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 REGINELOR</dc:title>
  <dc:subject/>
  <dc:creator>The Base</dc:creator>
  <cp:keywords/>
  <dc:description/>
  <cp:lastModifiedBy>elev</cp:lastModifiedBy>
  <cp:revision>2</cp:revision>
  <dcterms:created xsi:type="dcterms:W3CDTF">2012-10-17T13:46:00Z</dcterms:created>
  <dcterms:modified xsi:type="dcterms:W3CDTF">2012-10-17T13:46:00Z</dcterms:modified>
</cp:coreProperties>
</file>